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13DEC2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EF4FC8">
        <w:rPr>
          <w:kern w:val="3"/>
          <w:lang w:val="en-US" w:eastAsia="ar-SA"/>
        </w:rPr>
        <w:t>10.07.2025.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A019D6C" w:rsidR="00EC05A7" w:rsidRPr="00EF4FC8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EF4FC8">
        <w:rPr>
          <w:b/>
          <w:bCs/>
          <w:kern w:val="3"/>
          <w:lang w:val="sr-Cyrl-RS" w:eastAsia="ar-SA"/>
        </w:rPr>
        <w:t>Клинасти каишеви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4ED95FD" w:rsidR="00EC05A7" w:rsidRPr="00EF4FC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EF4FC8" w:rsidRPr="00EF4FC8">
        <w:rPr>
          <w:b/>
          <w:bCs/>
          <w:kern w:val="3"/>
          <w:lang w:val="sr-Cyrl-RS" w:eastAsia="ar-SA"/>
        </w:rPr>
        <w:t>до 60.000,00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EE571B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EF4FC8">
        <w:rPr>
          <w:kern w:val="3"/>
          <w:lang w:val="sr-Cyrl-RS" w:eastAsia="ar-SA"/>
        </w:rPr>
        <w:t xml:space="preserve"> </w:t>
      </w:r>
      <w:r w:rsidR="00EF4FC8" w:rsidRPr="00EF4FC8">
        <w:rPr>
          <w:b/>
          <w:bCs/>
          <w:kern w:val="3"/>
          <w:lang w:val="sr-Cyrl-RS" w:eastAsia="ar-SA"/>
        </w:rPr>
        <w:t>15.07.2025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94373F4" w:rsidR="005C2B67" w:rsidRPr="00EF4FC8" w:rsidRDefault="00EF4FC8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EF4FC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76AB" w14:textId="77777777" w:rsidR="00D22C51" w:rsidRDefault="00D22C51">
      <w:r>
        <w:separator/>
      </w:r>
    </w:p>
  </w:endnote>
  <w:endnote w:type="continuationSeparator" w:id="0">
    <w:p w14:paraId="6952DF4E" w14:textId="77777777" w:rsidR="00D22C51" w:rsidRDefault="00D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DAF7" w14:textId="77777777" w:rsidR="00D22C51" w:rsidRDefault="00D22C51">
      <w:r>
        <w:separator/>
      </w:r>
    </w:p>
  </w:footnote>
  <w:footnote w:type="continuationSeparator" w:id="0">
    <w:p w14:paraId="68BC28DE" w14:textId="77777777" w:rsidR="00D22C51" w:rsidRDefault="00D2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64769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22C51"/>
    <w:rsid w:val="00D409D4"/>
    <w:rsid w:val="00D47D39"/>
    <w:rsid w:val="00DE678A"/>
    <w:rsid w:val="00DF5CD7"/>
    <w:rsid w:val="00E45924"/>
    <w:rsid w:val="00E8787C"/>
    <w:rsid w:val="00E97BE4"/>
    <w:rsid w:val="00EC05A7"/>
    <w:rsid w:val="00EC7BBA"/>
    <w:rsid w:val="00EF4FC8"/>
    <w:rsid w:val="00F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2025-07-10T08:15:00Z</dcterms:modified>
</cp:coreProperties>
</file>